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96AE" w14:textId="77777777" w:rsidR="000A54D4" w:rsidRPr="00B621B9" w:rsidRDefault="000A54D4" w:rsidP="00F80617">
      <w:pPr>
        <w:rPr>
          <w:rFonts w:asciiTheme="minorHAnsi" w:hAnsiTheme="minorHAnsi" w:cstheme="minorHAnsi"/>
          <w:b/>
          <w:sz w:val="16"/>
          <w:szCs w:val="16"/>
        </w:rPr>
      </w:pPr>
    </w:p>
    <w:p w14:paraId="1796AD71" w14:textId="58D610F8" w:rsidR="00D36CD8" w:rsidRDefault="00F92951" w:rsidP="00F80617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Urlaubsgesuch</w:t>
      </w:r>
    </w:p>
    <w:p w14:paraId="378923D5" w14:textId="77777777" w:rsidR="00314E6B" w:rsidRPr="00314E6B" w:rsidRDefault="00314E6B" w:rsidP="00F80617">
      <w:pPr>
        <w:rPr>
          <w:rFonts w:asciiTheme="minorHAnsi" w:hAnsiTheme="minorHAnsi" w:cstheme="minorHAnsi"/>
          <w:b/>
        </w:rPr>
      </w:pPr>
    </w:p>
    <w:p w14:paraId="00694470" w14:textId="5CA1F84D" w:rsidR="00420776" w:rsidRPr="001C299E" w:rsidRDefault="00420776" w:rsidP="004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theme="minorHAnsi"/>
        </w:rPr>
      </w:pPr>
      <w:r w:rsidRPr="001C299E">
        <w:rPr>
          <w:rFonts w:asciiTheme="minorHAnsi" w:hAnsiTheme="minorHAnsi" w:cstheme="minorHAnsi"/>
        </w:rPr>
        <w:t xml:space="preserve">Bitte studieren Sie zuerst das </w:t>
      </w:r>
      <w:r w:rsidRPr="001C299E">
        <w:rPr>
          <w:rFonts w:asciiTheme="minorHAnsi" w:hAnsiTheme="minorHAnsi" w:cstheme="minorHAnsi"/>
          <w:b/>
        </w:rPr>
        <w:t>Merkblatt für A</w:t>
      </w:r>
      <w:r w:rsidR="00BC4922">
        <w:rPr>
          <w:rFonts w:asciiTheme="minorHAnsi" w:hAnsiTheme="minorHAnsi" w:cstheme="minorHAnsi"/>
          <w:b/>
        </w:rPr>
        <w:t>b</w:t>
      </w:r>
      <w:r w:rsidRPr="001C299E">
        <w:rPr>
          <w:rFonts w:asciiTheme="minorHAnsi" w:hAnsiTheme="minorHAnsi" w:cstheme="minorHAnsi"/>
          <w:b/>
        </w:rPr>
        <w:t>senzen und Beurlaubungen</w:t>
      </w:r>
      <w:r w:rsidRPr="001C299E">
        <w:rPr>
          <w:rFonts w:asciiTheme="minorHAnsi" w:hAnsiTheme="minorHAnsi" w:cstheme="minorHAnsi"/>
        </w:rPr>
        <w:t>!</w:t>
      </w:r>
    </w:p>
    <w:p w14:paraId="61732991" w14:textId="77777777" w:rsidR="00420776" w:rsidRPr="001C299E" w:rsidRDefault="00420776" w:rsidP="004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theme="minorHAnsi"/>
        </w:rPr>
      </w:pPr>
      <w:r w:rsidRPr="001C299E">
        <w:rPr>
          <w:rFonts w:asciiTheme="minorHAnsi" w:hAnsiTheme="minorHAnsi" w:cstheme="minorHAnsi"/>
          <w:b/>
        </w:rPr>
        <w:t xml:space="preserve">Selbstdispensationen </w:t>
      </w:r>
      <w:r w:rsidRPr="001C299E">
        <w:rPr>
          <w:rFonts w:asciiTheme="minorHAnsi" w:hAnsiTheme="minorHAnsi" w:cstheme="minorHAnsi"/>
        </w:rPr>
        <w:t>durch die Eltern</w:t>
      </w:r>
      <w:r w:rsidRPr="001C299E">
        <w:rPr>
          <w:rFonts w:asciiTheme="minorHAnsi" w:hAnsiTheme="minorHAnsi" w:cstheme="minorHAnsi"/>
          <w:b/>
        </w:rPr>
        <w:t xml:space="preserve"> </w:t>
      </w:r>
      <w:r w:rsidRPr="001C299E">
        <w:rPr>
          <w:rFonts w:asciiTheme="minorHAnsi" w:hAnsiTheme="minorHAnsi" w:cstheme="minorHAnsi"/>
        </w:rPr>
        <w:t xml:space="preserve">bitte </w:t>
      </w:r>
      <w:r>
        <w:rPr>
          <w:rFonts w:asciiTheme="minorHAnsi" w:hAnsiTheme="minorHAnsi" w:cstheme="minorHAnsi"/>
        </w:rPr>
        <w:t>via «Klapp» schriftlich beantragen</w:t>
      </w:r>
      <w:r w:rsidRPr="001C299E">
        <w:rPr>
          <w:rFonts w:asciiTheme="minorHAnsi" w:hAnsiTheme="minorHAnsi" w:cstheme="minorHAnsi"/>
        </w:rPr>
        <w:t>!</w:t>
      </w:r>
    </w:p>
    <w:p w14:paraId="0B059692" w14:textId="77777777" w:rsidR="00661342" w:rsidRPr="00F60EEC" w:rsidRDefault="00661342" w:rsidP="00D36CD8">
      <w:pPr>
        <w:rPr>
          <w:rFonts w:asciiTheme="minorHAnsi" w:hAnsiTheme="minorHAnsi" w:cstheme="minorHAnsi"/>
        </w:rPr>
      </w:pPr>
    </w:p>
    <w:p w14:paraId="3871B2DD" w14:textId="77777777" w:rsidR="00C7079B" w:rsidRPr="00F60EEC" w:rsidRDefault="00C7079B" w:rsidP="00C7079B">
      <w:pPr>
        <w:tabs>
          <w:tab w:val="left" w:pos="3544"/>
          <w:tab w:val="left" w:pos="7655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Name</w:t>
      </w:r>
      <w:r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827743564"/>
          <w:placeholder>
            <w:docPart w:val="BC2B4D834A564AF5B5B7D5DF259929B0"/>
          </w:placeholder>
          <w:showingPlcHdr/>
        </w:sdtPr>
        <w:sdtContent>
          <w:r>
            <w:rPr>
              <w:rStyle w:val="Platzhaltertext"/>
            </w:rPr>
            <w:t>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Vorname: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65486270"/>
          <w:placeholder>
            <w:docPart w:val="642E379822B54DB0B6F7E10E0BDE68D5"/>
          </w:placeholder>
          <w:showingPlcHdr/>
        </w:sdtPr>
        <w:sdtContent>
          <w:r>
            <w:rPr>
              <w:rStyle w:val="Platzhaltertext"/>
            </w:rPr>
            <w:t>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Klasse: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10648441"/>
          <w:placeholder>
            <w:docPart w:val="11CBF547F881455C8C9CB69FBE4AE224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</w:t>
          </w:r>
        </w:sdtContent>
      </w:sdt>
    </w:p>
    <w:p w14:paraId="48001830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46ACC5F9" w14:textId="2052932A" w:rsidR="0070565F" w:rsidRPr="00F60EEC" w:rsidRDefault="00071F5C" w:rsidP="00D36CD8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Adresse</w:t>
      </w:r>
      <w:r w:rsidR="0070565F" w:rsidRPr="00F60EEC">
        <w:rPr>
          <w:rFonts w:asciiTheme="minorHAnsi" w:hAnsiTheme="minorHAnsi" w:cstheme="minorHAnsi"/>
        </w:rPr>
        <w:t>:</w:t>
      </w:r>
      <w:r w:rsidR="0065353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79439261"/>
          <w:placeholder>
            <w:docPart w:val="9584CB69BD2B4C40B7E9B3C80BE33865"/>
          </w:placeholder>
          <w:showingPlcHdr/>
        </w:sdtPr>
        <w:sdtContent>
          <w:r w:rsidR="0004708A">
            <w:rPr>
              <w:rFonts w:asciiTheme="minorHAnsi" w:hAnsiTheme="minorHAnsi" w:cstheme="minorHAnsi"/>
            </w:rPr>
            <w:t>______________________________________________________________________</w:t>
          </w:r>
        </w:sdtContent>
      </w:sdt>
    </w:p>
    <w:p w14:paraId="6D33C7CF" w14:textId="77777777" w:rsidR="00D36CD8" w:rsidRPr="00F60EEC" w:rsidRDefault="00D36CD8" w:rsidP="00D36CD8">
      <w:pPr>
        <w:rPr>
          <w:rFonts w:asciiTheme="minorHAnsi" w:hAnsiTheme="minorHAnsi" w:cstheme="minorHAnsi"/>
          <w:sz w:val="16"/>
          <w:szCs w:val="16"/>
        </w:rPr>
      </w:pPr>
    </w:p>
    <w:p w14:paraId="76852EAE" w14:textId="534CF664" w:rsidR="0070565F" w:rsidRPr="00F60EEC" w:rsidRDefault="00653535" w:rsidP="00D36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Klassenlehr</w:t>
      </w:r>
      <w:r w:rsidR="0070565F" w:rsidRPr="00F60EEC">
        <w:rPr>
          <w:rFonts w:asciiTheme="minorHAnsi" w:hAnsiTheme="minorHAnsi" w:cstheme="minorHAnsi"/>
        </w:rPr>
        <w:t>person: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49808997"/>
          <w:placeholder>
            <w:docPart w:val="5C8E1B92B6FA4E0E84DB64DDD4E1EE77"/>
          </w:placeholder>
          <w:showingPlcHdr/>
        </w:sdtPr>
        <w:sdtContent>
          <w:r w:rsidR="0004708A">
            <w:rPr>
              <w:rStyle w:val="Platzhaltertext"/>
            </w:rPr>
            <w:t>_____________________________</w:t>
          </w:r>
        </w:sdtContent>
      </w:sdt>
    </w:p>
    <w:p w14:paraId="6E5CCB5C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39BF69C8" w14:textId="40EF18D0" w:rsidR="0070565F" w:rsidRPr="00F60EEC" w:rsidRDefault="00071F5C" w:rsidP="00527F63">
      <w:pPr>
        <w:tabs>
          <w:tab w:val="left" w:pos="467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 w:rsidR="0031775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56822014"/>
          <w:placeholder>
            <w:docPart w:val="A1C591B455FA4E9D9583BE5A7B40A94C"/>
          </w:placeholder>
          <w:showingPlcHdr/>
        </w:sdtPr>
        <w:sdtContent>
          <w:r w:rsidR="00527F63">
            <w:rPr>
              <w:rStyle w:val="Platzhaltertext"/>
            </w:rPr>
            <w:t>____________________________</w:t>
          </w:r>
        </w:sdtContent>
      </w:sdt>
      <w:r w:rsidR="00527F63">
        <w:rPr>
          <w:rFonts w:asciiTheme="minorHAnsi" w:hAnsiTheme="minorHAnsi" w:cstheme="minorHAnsi"/>
        </w:rPr>
        <w:tab/>
      </w:r>
      <w:r w:rsidR="0031775D">
        <w:rPr>
          <w:rFonts w:asciiTheme="minorHAnsi" w:hAnsiTheme="minorHAnsi" w:cstheme="minorHAnsi"/>
        </w:rPr>
        <w:t>A</w:t>
      </w:r>
      <w:r w:rsidR="00D16378">
        <w:rPr>
          <w:rFonts w:asciiTheme="minorHAnsi" w:hAnsiTheme="minorHAnsi" w:cstheme="minorHAnsi"/>
        </w:rPr>
        <w:t xml:space="preserve">nzahl Halbtage: </w:t>
      </w:r>
      <w:sdt>
        <w:sdtPr>
          <w:rPr>
            <w:rFonts w:asciiTheme="minorHAnsi" w:hAnsiTheme="minorHAnsi" w:cstheme="minorHAnsi"/>
          </w:rPr>
          <w:id w:val="-209878784"/>
          <w:placeholder>
            <w:docPart w:val="ACCB502B1F434496AAA62B866090A463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</w:t>
          </w:r>
        </w:sdtContent>
      </w:sdt>
    </w:p>
    <w:p w14:paraId="7F49DDCB" w14:textId="77777777" w:rsidR="0070565F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5FA063C1" w14:textId="77777777" w:rsidR="001A5345" w:rsidRPr="00F60EEC" w:rsidRDefault="001A5345" w:rsidP="001A5345">
      <w:pPr>
        <w:rPr>
          <w:rFonts w:asciiTheme="minorHAnsi" w:hAnsiTheme="minorHAnsi" w:cstheme="minorHAnsi"/>
          <w:b/>
        </w:rPr>
      </w:pPr>
      <w:r w:rsidRPr="00F60EEC">
        <w:rPr>
          <w:rFonts w:asciiTheme="minorHAnsi" w:hAnsiTheme="minorHAnsi" w:cstheme="minorHAnsi"/>
          <w:b/>
        </w:rPr>
        <w:t>Begründung des Gesuchs</w:t>
      </w:r>
    </w:p>
    <w:sdt>
      <w:sdtPr>
        <w:rPr>
          <w:rFonts w:asciiTheme="minorHAnsi" w:hAnsiTheme="minorHAnsi" w:cstheme="minorHAnsi"/>
        </w:rPr>
        <w:id w:val="-1479913803"/>
        <w:placeholder>
          <w:docPart w:val="5D38D58A5507432096AC02A8F32CBB62"/>
        </w:placeholder>
        <w:showingPlcHdr/>
      </w:sdtPr>
      <w:sdtContent>
        <w:p w14:paraId="271FC832" w14:textId="72A06DE5" w:rsidR="001A5345" w:rsidRPr="00F60EEC" w:rsidRDefault="001A5345" w:rsidP="001A5345">
          <w:pPr>
            <w:spacing w:line="288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134DC3">
            <w:rPr>
              <w:rFonts w:asciiTheme="minorHAnsi" w:hAnsiTheme="minorHAnsi" w:cstheme="minorHAnsi"/>
            </w:rPr>
            <w:t>__________________________________________________________________________________</w:t>
          </w:r>
          <w:r>
            <w:rPr>
              <w:rFonts w:asciiTheme="minorHAnsi" w:hAnsiTheme="minorHAnsi" w:cstheme="minorHAnsi"/>
            </w:rPr>
            <w:t>_</w:t>
          </w:r>
        </w:p>
      </w:sdtContent>
    </w:sdt>
    <w:p w14:paraId="6BE02BE2" w14:textId="77777777" w:rsidR="001A5345" w:rsidRPr="00F60EEC" w:rsidRDefault="001A5345" w:rsidP="00D36CD8">
      <w:pPr>
        <w:rPr>
          <w:rFonts w:asciiTheme="minorHAnsi" w:hAnsiTheme="minorHAnsi" w:cstheme="minorHAnsi"/>
          <w:sz w:val="16"/>
          <w:szCs w:val="16"/>
        </w:rPr>
      </w:pPr>
    </w:p>
    <w:p w14:paraId="03AE6FA1" w14:textId="17C6E99B" w:rsidR="007B3838" w:rsidRDefault="00C93EA0" w:rsidP="0079794F">
      <w:pPr>
        <w:rPr>
          <w:rFonts w:asciiTheme="minorHAnsi" w:hAnsiTheme="minorHAnsi" w:cstheme="minorHAnsi"/>
          <w:bCs/>
        </w:rPr>
      </w:pPr>
      <w:r w:rsidRPr="00C93EA0">
        <w:rPr>
          <w:rFonts w:asciiTheme="minorHAnsi" w:hAnsiTheme="minorHAnsi" w:cstheme="minorHAnsi"/>
          <w:bCs/>
        </w:rPr>
        <w:t>Wird für weitere Geschwister ein Urlaubsgesuch eingereicht?</w:t>
      </w:r>
      <w:r w:rsidRPr="00C93EA0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bCs/>
          </w:rPr>
          <w:id w:val="-47406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3EA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C93EA0">
        <w:rPr>
          <w:rFonts w:asciiTheme="minorHAnsi" w:hAnsiTheme="minorHAnsi" w:cstheme="minorHAnsi"/>
          <w:bCs/>
        </w:rPr>
        <w:t xml:space="preserve"> ja</w:t>
      </w:r>
      <w:r w:rsidRPr="00C93EA0">
        <w:rPr>
          <w:rFonts w:asciiTheme="minorHAnsi" w:hAnsiTheme="minorHAnsi" w:cstheme="minorHAnsi"/>
          <w:bCs/>
        </w:rPr>
        <w:tab/>
      </w:r>
      <w:r w:rsidRPr="00C93EA0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bCs/>
          </w:rPr>
          <w:id w:val="-63487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3EA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C93EA0">
        <w:rPr>
          <w:rFonts w:asciiTheme="minorHAnsi" w:hAnsiTheme="minorHAnsi" w:cstheme="minorHAnsi"/>
          <w:bCs/>
        </w:rPr>
        <w:t xml:space="preserve"> nein</w:t>
      </w:r>
    </w:p>
    <w:p w14:paraId="4A6D28CA" w14:textId="77777777" w:rsidR="005551CB" w:rsidRPr="00C21E1E" w:rsidRDefault="005551CB" w:rsidP="0079794F">
      <w:pPr>
        <w:rPr>
          <w:rFonts w:asciiTheme="minorHAnsi" w:hAnsiTheme="minorHAnsi" w:cstheme="minorHAnsi"/>
          <w:sz w:val="16"/>
          <w:szCs w:val="16"/>
        </w:rPr>
      </w:pPr>
    </w:p>
    <w:p w14:paraId="3E4B4ABE" w14:textId="29A64E12" w:rsidR="005551CB" w:rsidRDefault="005551CB" w:rsidP="007979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Falls ja, bitte Klassenlehrperson und Klasse angeben: </w:t>
      </w:r>
      <w:sdt>
        <w:sdtPr>
          <w:rPr>
            <w:rFonts w:asciiTheme="minorHAnsi" w:hAnsiTheme="minorHAnsi" w:cstheme="minorHAnsi"/>
          </w:rPr>
          <w:id w:val="-1064797905"/>
          <w:placeholder>
            <w:docPart w:val="DDF2CEA4ED0A4B3AAC45A67C930379AE"/>
          </w:placeholder>
          <w:showingPlcHdr/>
        </w:sdtPr>
        <w:sdtContent>
          <w:r>
            <w:rPr>
              <w:rStyle w:val="Platzhaltertext"/>
            </w:rPr>
            <w:t>_____________________________</w:t>
          </w:r>
        </w:sdtContent>
      </w:sdt>
    </w:p>
    <w:p w14:paraId="7F159431" w14:textId="77777777" w:rsidR="00C21E1E" w:rsidRPr="00C21E1E" w:rsidRDefault="00C21E1E" w:rsidP="0079794F">
      <w:pPr>
        <w:rPr>
          <w:rFonts w:asciiTheme="minorHAnsi" w:hAnsiTheme="minorHAnsi" w:cstheme="minorHAnsi"/>
          <w:sz w:val="16"/>
          <w:szCs w:val="16"/>
        </w:rPr>
      </w:pPr>
    </w:p>
    <w:p w14:paraId="37EC2CD7" w14:textId="77777777" w:rsidR="00C21E1E" w:rsidRPr="00F60EEC" w:rsidRDefault="00C21E1E" w:rsidP="00C21E1E">
      <w:pPr>
        <w:tabs>
          <w:tab w:val="left" w:pos="2977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32123907"/>
          <w:placeholder>
            <w:docPart w:val="1889FCE2DF954014AF1C8A7ED17A7209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Erziehungsberechtigte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</w:t>
      </w:r>
    </w:p>
    <w:p w14:paraId="1A5131B2" w14:textId="77777777" w:rsidR="00C21E1E" w:rsidRDefault="00C21E1E" w:rsidP="0079794F">
      <w:pPr>
        <w:rPr>
          <w:rFonts w:asciiTheme="minorHAnsi" w:hAnsiTheme="minorHAnsi" w:cstheme="minorHAnsi"/>
          <w:bCs/>
        </w:rPr>
      </w:pPr>
    </w:p>
    <w:p w14:paraId="363B56E1" w14:textId="77777777" w:rsidR="00AD4776" w:rsidRPr="00C93EA0" w:rsidRDefault="00AD4776" w:rsidP="00AD4776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</w:p>
    <w:p w14:paraId="1276A24F" w14:textId="561A4248" w:rsidR="008121C5" w:rsidRPr="00F60EEC" w:rsidRDefault="00C21E1E" w:rsidP="0079794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Stellungnahme Klassenlehrperson / Schulleitung</w:t>
      </w:r>
    </w:p>
    <w:p w14:paraId="6C3D7C4D" w14:textId="77777777" w:rsidR="008121C5" w:rsidRDefault="008121C5" w:rsidP="008121C5">
      <w:pPr>
        <w:rPr>
          <w:rFonts w:asciiTheme="minorHAnsi" w:hAnsiTheme="minorHAnsi" w:cstheme="minorHAnsi"/>
          <w:sz w:val="20"/>
          <w:szCs w:val="20"/>
        </w:rPr>
      </w:pPr>
    </w:p>
    <w:p w14:paraId="78C42A0E" w14:textId="6D177130" w:rsidR="00196C98" w:rsidRPr="00F60EEC" w:rsidRDefault="00AD4776" w:rsidP="00B8479F">
      <w:pPr>
        <w:tabs>
          <w:tab w:val="left" w:pos="4678"/>
        </w:tabs>
        <w:ind w:right="-144"/>
        <w:rPr>
          <w:rFonts w:asciiTheme="minorHAnsi" w:hAnsiTheme="minorHAnsi" w:cstheme="minorHAnsi"/>
        </w:rPr>
      </w:pPr>
      <w:r w:rsidRPr="00196C98">
        <w:rPr>
          <w:rFonts w:asciiTheme="minorHAnsi" w:hAnsiTheme="minorHAnsi" w:cstheme="minorHAnsi"/>
        </w:rPr>
        <w:t xml:space="preserve">Anzahl </w:t>
      </w:r>
      <w:r w:rsidR="00196C98" w:rsidRPr="00196C98">
        <w:rPr>
          <w:rFonts w:asciiTheme="minorHAnsi" w:hAnsiTheme="minorHAnsi" w:cstheme="minorHAnsi"/>
        </w:rPr>
        <w:t xml:space="preserve">im laufenden Schuljahr </w:t>
      </w:r>
      <w:r w:rsidRPr="00196C98">
        <w:rPr>
          <w:rFonts w:asciiTheme="minorHAnsi" w:hAnsiTheme="minorHAnsi" w:cstheme="minorHAnsi"/>
        </w:rPr>
        <w:t>bereits bezogener Halbtage im Rahmen der Selbstdispensation</w:t>
      </w:r>
      <w:r w:rsidR="00196C98" w:rsidRPr="00196C98">
        <w:rPr>
          <w:rFonts w:asciiTheme="minorHAnsi" w:hAnsiTheme="minorHAnsi" w:cstheme="minorHAnsi"/>
        </w:rPr>
        <w:t>:</w:t>
      </w:r>
      <w:r w:rsidR="00196C98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</w:rPr>
          <w:id w:val="873743473"/>
          <w:placeholder>
            <w:docPart w:val="CCCA75FAFF234F3792F59DAB0D9B1925"/>
          </w:placeholder>
          <w:showingPlcHdr/>
        </w:sdtPr>
        <w:sdtContent>
          <w:r w:rsidR="00196C98">
            <w:rPr>
              <w:rFonts w:asciiTheme="minorHAnsi" w:hAnsiTheme="minorHAnsi" w:cstheme="minorHAnsi"/>
            </w:rPr>
            <w:t>______</w:t>
          </w:r>
        </w:sdtContent>
      </w:sdt>
    </w:p>
    <w:p w14:paraId="5737DF7A" w14:textId="188E5C6A" w:rsidR="00AD4776" w:rsidRDefault="00AD4776" w:rsidP="008121C5">
      <w:pPr>
        <w:rPr>
          <w:rFonts w:asciiTheme="minorHAnsi" w:hAnsiTheme="minorHAnsi" w:cstheme="minorHAnsi"/>
          <w:sz w:val="20"/>
          <w:szCs w:val="20"/>
        </w:rPr>
      </w:pPr>
    </w:p>
    <w:p w14:paraId="4B711638" w14:textId="63FF170E" w:rsidR="00B8479F" w:rsidRPr="00B8479F" w:rsidRDefault="00B8479F" w:rsidP="008121C5">
      <w:pPr>
        <w:rPr>
          <w:rFonts w:asciiTheme="minorHAnsi" w:hAnsiTheme="minorHAnsi" w:cstheme="minorHAnsi"/>
          <w:b/>
          <w:bCs/>
        </w:rPr>
      </w:pPr>
      <w:r w:rsidRPr="00B8479F">
        <w:rPr>
          <w:rFonts w:asciiTheme="minorHAnsi" w:hAnsiTheme="minorHAnsi" w:cstheme="minorHAnsi"/>
          <w:b/>
          <w:bCs/>
        </w:rPr>
        <w:t>Die Beurlaubung…</w:t>
      </w:r>
    </w:p>
    <w:p w14:paraId="2B43A6F0" w14:textId="73A91E87" w:rsidR="00B8479F" w:rsidRDefault="00000000" w:rsidP="00BA3AC7">
      <w:pPr>
        <w:tabs>
          <w:tab w:val="left" w:pos="42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2917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A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479F">
        <w:rPr>
          <w:rFonts w:asciiTheme="minorHAnsi" w:hAnsiTheme="minorHAnsi" w:cstheme="minorHAnsi"/>
        </w:rPr>
        <w:t xml:space="preserve"> </w:t>
      </w:r>
      <w:r w:rsidR="00BA3AC7">
        <w:rPr>
          <w:rFonts w:asciiTheme="minorHAnsi" w:hAnsiTheme="minorHAnsi" w:cstheme="minorHAnsi"/>
        </w:rPr>
        <w:tab/>
      </w:r>
      <w:r w:rsidR="00B8479F">
        <w:rPr>
          <w:rFonts w:asciiTheme="minorHAnsi" w:hAnsiTheme="minorHAnsi" w:cstheme="minorHAnsi"/>
        </w:rPr>
        <w:t>… liegt im Kompetenz</w:t>
      </w:r>
      <w:r w:rsidR="00066842">
        <w:rPr>
          <w:rFonts w:asciiTheme="minorHAnsi" w:hAnsiTheme="minorHAnsi" w:cstheme="minorHAnsi"/>
        </w:rPr>
        <w:t>bereich der Klassenlehrperson (bis 6 Halbtage).</w:t>
      </w:r>
    </w:p>
    <w:p w14:paraId="3E597AF2" w14:textId="3A051329" w:rsidR="009B22DD" w:rsidRDefault="00000000" w:rsidP="00BA3AC7">
      <w:pPr>
        <w:tabs>
          <w:tab w:val="left" w:pos="42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3230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842" w:rsidRPr="00BA3AC7">
            <w:rPr>
              <w:rFonts w:ascii="Segoe UI Symbol" w:hAnsi="Segoe UI Symbol" w:cs="Segoe UI Symbol"/>
            </w:rPr>
            <w:t>☐</w:t>
          </w:r>
        </w:sdtContent>
      </w:sdt>
      <w:r w:rsidR="00066842">
        <w:rPr>
          <w:rFonts w:asciiTheme="minorHAnsi" w:hAnsiTheme="minorHAnsi" w:cstheme="minorHAnsi"/>
        </w:rPr>
        <w:t xml:space="preserve"> </w:t>
      </w:r>
      <w:r w:rsidR="00BA3AC7">
        <w:rPr>
          <w:rFonts w:asciiTheme="minorHAnsi" w:hAnsiTheme="minorHAnsi" w:cstheme="minorHAnsi"/>
        </w:rPr>
        <w:tab/>
      </w:r>
      <w:r w:rsidR="00066842">
        <w:rPr>
          <w:rFonts w:asciiTheme="minorHAnsi" w:hAnsiTheme="minorHAnsi" w:cstheme="minorHAnsi"/>
        </w:rPr>
        <w:t xml:space="preserve">… </w:t>
      </w:r>
      <w:r w:rsidR="00E33975">
        <w:rPr>
          <w:rFonts w:asciiTheme="minorHAnsi" w:hAnsiTheme="minorHAnsi" w:cstheme="minorHAnsi"/>
        </w:rPr>
        <w:t>liegt im Kompetenzbereich der</w:t>
      </w:r>
      <w:r w:rsidR="00963459">
        <w:rPr>
          <w:rFonts w:asciiTheme="minorHAnsi" w:hAnsiTheme="minorHAnsi" w:cstheme="minorHAnsi"/>
        </w:rPr>
        <w:t xml:space="preserve"> Schulleitung (</w:t>
      </w:r>
      <w:r w:rsidR="00E33975">
        <w:rPr>
          <w:rFonts w:asciiTheme="minorHAnsi" w:hAnsiTheme="minorHAnsi" w:cstheme="minorHAnsi"/>
        </w:rPr>
        <w:t xml:space="preserve">7 </w:t>
      </w:r>
      <w:r w:rsidR="00963459">
        <w:rPr>
          <w:rFonts w:asciiTheme="minorHAnsi" w:hAnsiTheme="minorHAnsi" w:cstheme="minorHAnsi"/>
        </w:rPr>
        <w:t>bis 10 Halbtage)</w:t>
      </w:r>
      <w:r w:rsidR="00066842">
        <w:rPr>
          <w:rFonts w:asciiTheme="minorHAnsi" w:hAnsiTheme="minorHAnsi" w:cstheme="minorHAnsi"/>
        </w:rPr>
        <w:t>.</w:t>
      </w:r>
    </w:p>
    <w:p w14:paraId="53D41204" w14:textId="11BEAA03" w:rsidR="00BA3AC7" w:rsidRDefault="00000000" w:rsidP="00BA3AC7">
      <w:pPr>
        <w:tabs>
          <w:tab w:val="left" w:pos="42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722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2DD" w:rsidRPr="00BA3AC7">
            <w:rPr>
              <w:rFonts w:ascii="Segoe UI Symbol" w:hAnsi="Segoe UI Symbol" w:cs="Segoe UI Symbol"/>
            </w:rPr>
            <w:t>☐</w:t>
          </w:r>
        </w:sdtContent>
      </w:sdt>
      <w:r w:rsidR="00963459">
        <w:rPr>
          <w:rFonts w:asciiTheme="minorHAnsi" w:hAnsiTheme="minorHAnsi" w:cstheme="minorHAnsi"/>
        </w:rPr>
        <w:t xml:space="preserve"> </w:t>
      </w:r>
      <w:r w:rsidR="00BA3AC7">
        <w:rPr>
          <w:rFonts w:asciiTheme="minorHAnsi" w:hAnsiTheme="minorHAnsi" w:cstheme="minorHAnsi"/>
        </w:rPr>
        <w:tab/>
      </w:r>
      <w:r w:rsidR="00963459">
        <w:rPr>
          <w:rFonts w:asciiTheme="minorHAnsi" w:hAnsiTheme="minorHAnsi" w:cstheme="minorHAnsi"/>
        </w:rPr>
        <w:t xml:space="preserve">… </w:t>
      </w:r>
      <w:r w:rsidR="009B22DD">
        <w:rPr>
          <w:rFonts w:asciiTheme="minorHAnsi" w:hAnsiTheme="minorHAnsi" w:cstheme="minorHAnsi"/>
        </w:rPr>
        <w:t>überschreitet den</w:t>
      </w:r>
      <w:r w:rsidR="00963459">
        <w:rPr>
          <w:rFonts w:asciiTheme="minorHAnsi" w:hAnsiTheme="minorHAnsi" w:cstheme="minorHAnsi"/>
        </w:rPr>
        <w:t xml:space="preserve"> Kompetenzbereich der </w:t>
      </w:r>
      <w:r w:rsidR="009B22DD">
        <w:rPr>
          <w:rFonts w:asciiTheme="minorHAnsi" w:hAnsiTheme="minorHAnsi" w:cstheme="minorHAnsi"/>
        </w:rPr>
        <w:t>Schulleitung</w:t>
      </w:r>
      <w:r w:rsidR="00BA3AC7">
        <w:rPr>
          <w:rFonts w:asciiTheme="minorHAnsi" w:hAnsiTheme="minorHAnsi" w:cstheme="minorHAnsi"/>
        </w:rPr>
        <w:t>.</w:t>
      </w:r>
    </w:p>
    <w:p w14:paraId="0B9387D3" w14:textId="41D2B5A6" w:rsidR="00963459" w:rsidRDefault="00BA3AC7" w:rsidP="00BA3AC7">
      <w:pPr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  <w:r w:rsidRPr="00BA3AC7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Gesuch</w:t>
      </w:r>
      <w:r w:rsidR="009B22DD">
        <w:rPr>
          <w:rFonts w:asciiTheme="minorHAnsi" w:hAnsiTheme="minorHAnsi" w:cstheme="minorHAnsi"/>
        </w:rPr>
        <w:t xml:space="preserve"> wird an Kreisschulrat Seedorf weitergeleitet (mehr als 10 Halbtage</w:t>
      </w:r>
      <w:r w:rsidR="00963459">
        <w:rPr>
          <w:rFonts w:asciiTheme="minorHAnsi" w:hAnsiTheme="minorHAnsi" w:cstheme="minorHAnsi"/>
        </w:rPr>
        <w:t>).</w:t>
      </w:r>
    </w:p>
    <w:p w14:paraId="519AC685" w14:textId="35CE6DD7" w:rsidR="00066842" w:rsidRPr="00D7114D" w:rsidRDefault="00066842" w:rsidP="00066842">
      <w:pPr>
        <w:rPr>
          <w:rFonts w:asciiTheme="minorHAnsi" w:hAnsiTheme="minorHAnsi" w:cstheme="minorHAnsi"/>
          <w:sz w:val="20"/>
          <w:szCs w:val="20"/>
        </w:rPr>
      </w:pPr>
    </w:p>
    <w:p w14:paraId="57AE5C3B" w14:textId="1ABCBE6E" w:rsidR="00210925" w:rsidRPr="00210925" w:rsidRDefault="00210925" w:rsidP="002109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Bemerkungen</w:t>
      </w:r>
    </w:p>
    <w:sdt>
      <w:sdtPr>
        <w:rPr>
          <w:rFonts w:asciiTheme="minorHAnsi" w:hAnsiTheme="minorHAnsi" w:cstheme="minorHAnsi"/>
        </w:rPr>
        <w:id w:val="-1086448085"/>
        <w:placeholder>
          <w:docPart w:val="D5F1488EC1ED4E7DADF820A87C7489E1"/>
        </w:placeholder>
        <w:showingPlcHdr/>
      </w:sdtPr>
      <w:sdtContent>
        <w:p w14:paraId="571517E0" w14:textId="6D4C7710" w:rsidR="00210925" w:rsidRPr="00F60EEC" w:rsidRDefault="00210925" w:rsidP="00210925">
          <w:pPr>
            <w:spacing w:line="288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</w:t>
          </w:r>
        </w:p>
      </w:sdtContent>
    </w:sdt>
    <w:p w14:paraId="7D8FAC54" w14:textId="77777777" w:rsidR="00066842" w:rsidRPr="00B8479F" w:rsidRDefault="00066842" w:rsidP="008121C5">
      <w:pPr>
        <w:rPr>
          <w:rFonts w:asciiTheme="minorHAnsi" w:hAnsiTheme="minorHAnsi" w:cstheme="minorHAnsi"/>
        </w:rPr>
      </w:pPr>
    </w:p>
    <w:p w14:paraId="7DEB67AD" w14:textId="78D54A1D" w:rsidR="00B8479F" w:rsidRPr="005D62E4" w:rsidRDefault="005D62E4" w:rsidP="00A812EB">
      <w:pPr>
        <w:tabs>
          <w:tab w:val="left" w:pos="1701"/>
          <w:tab w:val="left" w:pos="3686"/>
          <w:tab w:val="left" w:pos="5954"/>
        </w:tabs>
        <w:ind w:right="-144"/>
        <w:rPr>
          <w:rFonts w:asciiTheme="minorHAnsi" w:hAnsiTheme="minorHAnsi" w:cstheme="minorHAnsi"/>
        </w:rPr>
      </w:pPr>
      <w:r w:rsidRPr="005D62E4">
        <w:rPr>
          <w:rFonts w:asciiTheme="minorHAnsi" w:hAnsiTheme="minorHAnsi" w:cstheme="minorHAnsi"/>
        </w:rPr>
        <w:t>Das Gesuch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2919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wird bewilligt</w:t>
      </w:r>
      <w:r w:rsidR="00732A40">
        <w:rPr>
          <w:rFonts w:asciiTheme="minorHAnsi" w:hAnsiTheme="minorHAnsi" w:cstheme="minorHAnsi"/>
        </w:rPr>
        <w:t>.</w:t>
      </w:r>
      <w:r w:rsidR="00A812E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6975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2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812EB">
        <w:rPr>
          <w:rFonts w:asciiTheme="minorHAnsi" w:hAnsiTheme="minorHAnsi" w:cstheme="minorHAnsi"/>
        </w:rPr>
        <w:t xml:space="preserve"> wird abgelehnt</w:t>
      </w:r>
      <w:r w:rsidR="00732A40">
        <w:rPr>
          <w:rFonts w:asciiTheme="minorHAnsi" w:hAnsiTheme="minorHAnsi" w:cstheme="minorHAnsi"/>
        </w:rPr>
        <w:t>.</w:t>
      </w:r>
      <w:r w:rsidR="00A812E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9232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2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812EB">
        <w:rPr>
          <w:rFonts w:asciiTheme="minorHAnsi" w:hAnsiTheme="minorHAnsi" w:cstheme="minorHAnsi"/>
        </w:rPr>
        <w:t xml:space="preserve"> wird an Kreisschulrat weitergeleitet</w:t>
      </w:r>
      <w:r w:rsidR="00732A40">
        <w:rPr>
          <w:rFonts w:asciiTheme="minorHAnsi" w:hAnsiTheme="minorHAnsi" w:cstheme="minorHAnsi"/>
        </w:rPr>
        <w:t>.</w:t>
      </w:r>
    </w:p>
    <w:p w14:paraId="3CF35E24" w14:textId="77777777" w:rsidR="00B8479F" w:rsidRDefault="00B8479F" w:rsidP="008121C5">
      <w:pPr>
        <w:rPr>
          <w:rFonts w:asciiTheme="minorHAnsi" w:hAnsiTheme="minorHAnsi" w:cstheme="minorHAnsi"/>
          <w:sz w:val="20"/>
          <w:szCs w:val="20"/>
        </w:rPr>
      </w:pPr>
    </w:p>
    <w:p w14:paraId="2F0F31A8" w14:textId="77777777" w:rsidR="00AD4776" w:rsidRPr="00865DCF" w:rsidRDefault="00AD4776" w:rsidP="008121C5">
      <w:pPr>
        <w:rPr>
          <w:rFonts w:asciiTheme="minorHAnsi" w:hAnsiTheme="minorHAnsi" w:cstheme="minorHAnsi"/>
          <w:sz w:val="20"/>
          <w:szCs w:val="20"/>
        </w:rPr>
      </w:pPr>
    </w:p>
    <w:p w14:paraId="7F160F98" w14:textId="4AF5EAF9" w:rsidR="0079794F" w:rsidRPr="00F60EEC" w:rsidRDefault="0079794F" w:rsidP="0079794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0949612"/>
          <w:placeholder>
            <w:docPart w:val="7E7E5305E7E343D79AE3D28E3D56A66A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Klassenlehrperson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</w:t>
      </w:r>
      <w:r w:rsidR="0030326E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_____</w:t>
      </w:r>
    </w:p>
    <w:p w14:paraId="2F526565" w14:textId="77777777" w:rsidR="00D060F6" w:rsidRPr="00D060F6" w:rsidRDefault="00D060F6" w:rsidP="00D36CD8">
      <w:pPr>
        <w:rPr>
          <w:rFonts w:asciiTheme="minorHAnsi" w:hAnsiTheme="minorHAnsi" w:cstheme="minorHAnsi"/>
          <w:sz w:val="16"/>
          <w:szCs w:val="16"/>
        </w:rPr>
      </w:pPr>
    </w:p>
    <w:p w14:paraId="43D1166A" w14:textId="4C56A71E" w:rsidR="00E14B0F" w:rsidRPr="00F60EEC" w:rsidRDefault="00E14B0F" w:rsidP="00E14B0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774816024"/>
          <w:placeholder>
            <w:docPart w:val="CA7FCD72E2B94ECB8D5DBDD74CE1534D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Schulleitung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</w:t>
      </w:r>
      <w:r w:rsidR="0030326E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</w:t>
      </w:r>
    </w:p>
    <w:p w14:paraId="782B41BE" w14:textId="77777777" w:rsidR="00AD1B2A" w:rsidRPr="00F60EEC" w:rsidRDefault="00AD1B2A" w:rsidP="00D36CD8">
      <w:pPr>
        <w:rPr>
          <w:rFonts w:asciiTheme="minorHAnsi" w:hAnsiTheme="minorHAnsi" w:cstheme="minorHAnsi"/>
          <w:sz w:val="16"/>
          <w:szCs w:val="16"/>
        </w:rPr>
      </w:pPr>
    </w:p>
    <w:p w14:paraId="059F72D1" w14:textId="38749B1F" w:rsidR="009D50B1" w:rsidRPr="00F60EEC" w:rsidRDefault="009D50B1" w:rsidP="00E14B0F">
      <w:pPr>
        <w:tabs>
          <w:tab w:val="left" w:pos="2552"/>
        </w:tabs>
        <w:rPr>
          <w:rFonts w:asciiTheme="minorHAnsi" w:hAnsiTheme="minorHAnsi" w:cstheme="minorHAnsi"/>
          <w:sz w:val="16"/>
          <w:szCs w:val="16"/>
        </w:rPr>
      </w:pPr>
    </w:p>
    <w:p w14:paraId="346BBA7C" w14:textId="77777777" w:rsidR="00E37663" w:rsidRPr="004302FC" w:rsidRDefault="00E37663">
      <w:pPr>
        <w:rPr>
          <w:rFonts w:asciiTheme="minorHAnsi" w:hAnsiTheme="minorHAnsi" w:cstheme="minorHAnsi"/>
          <w:sz w:val="8"/>
          <w:szCs w:val="8"/>
        </w:rPr>
      </w:pPr>
    </w:p>
    <w:p w14:paraId="23DDF619" w14:textId="7FA692D2" w:rsidR="00607AC1" w:rsidRPr="00F60EEC" w:rsidRDefault="004F7161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  <w:sz w:val="16"/>
          <w:szCs w:val="16"/>
        </w:rPr>
        <w:t>Verteiler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 (wird durch die Klassenlehrperson</w:t>
      </w:r>
      <w:r w:rsidRPr="00F60EEC">
        <w:rPr>
          <w:rFonts w:asciiTheme="minorHAnsi" w:hAnsiTheme="minorHAnsi" w:cstheme="minorHAnsi"/>
          <w:sz w:val="16"/>
          <w:szCs w:val="16"/>
        </w:rPr>
        <w:t xml:space="preserve"> vorgenommen): </w:t>
      </w:r>
      <w:r w:rsidR="00E37663" w:rsidRPr="00F60EEC">
        <w:rPr>
          <w:rFonts w:asciiTheme="minorHAnsi" w:hAnsiTheme="minorHAnsi" w:cstheme="minorHAnsi"/>
          <w:sz w:val="16"/>
          <w:szCs w:val="16"/>
        </w:rPr>
        <w:t>Eltern (</w:t>
      </w:r>
      <w:r w:rsidR="002B6BA3">
        <w:rPr>
          <w:rFonts w:asciiTheme="minorHAnsi" w:hAnsiTheme="minorHAnsi" w:cstheme="minorHAnsi"/>
          <w:sz w:val="16"/>
          <w:szCs w:val="16"/>
        </w:rPr>
        <w:t>Original</w:t>
      </w:r>
      <w:r w:rsidR="00AD1B2A" w:rsidRPr="00F60EEC">
        <w:rPr>
          <w:rFonts w:asciiTheme="minorHAnsi" w:hAnsiTheme="minorHAnsi" w:cstheme="minorHAnsi"/>
          <w:sz w:val="16"/>
          <w:szCs w:val="16"/>
        </w:rPr>
        <w:t>) – Klassenlehrperson</w:t>
      </w:r>
      <w:r w:rsidR="00EF142A">
        <w:rPr>
          <w:rFonts w:asciiTheme="minorHAnsi" w:hAnsiTheme="minorHAnsi" w:cstheme="minorHAnsi"/>
          <w:sz w:val="16"/>
          <w:szCs w:val="16"/>
        </w:rPr>
        <w:t xml:space="preserve"> und Schulleitung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 </w:t>
      </w:r>
      <w:r w:rsidR="00296F9A" w:rsidRPr="00F60EEC">
        <w:rPr>
          <w:rFonts w:asciiTheme="minorHAnsi" w:hAnsiTheme="minorHAnsi" w:cstheme="minorHAnsi"/>
          <w:sz w:val="16"/>
          <w:szCs w:val="16"/>
        </w:rPr>
        <w:t>(</w:t>
      </w:r>
      <w:r w:rsidR="002B6BA3">
        <w:rPr>
          <w:rFonts w:asciiTheme="minorHAnsi" w:hAnsiTheme="minorHAnsi" w:cstheme="minorHAnsi"/>
          <w:sz w:val="16"/>
          <w:szCs w:val="16"/>
        </w:rPr>
        <w:t>Kopie</w:t>
      </w:r>
      <w:r w:rsidR="00296F9A" w:rsidRPr="00F60EEC">
        <w:rPr>
          <w:rFonts w:asciiTheme="minorHAnsi" w:hAnsiTheme="minorHAnsi" w:cstheme="minorHAnsi"/>
          <w:sz w:val="16"/>
          <w:szCs w:val="16"/>
        </w:rPr>
        <w:t>)</w:t>
      </w:r>
    </w:p>
    <w:sectPr w:rsidR="00607AC1" w:rsidRPr="00F60EEC" w:rsidSect="00E37663">
      <w:headerReference w:type="default" r:id="rId11"/>
      <w:footerReference w:type="default" r:id="rId12"/>
      <w:pgSz w:w="11906" w:h="16838" w:code="9"/>
      <w:pgMar w:top="567" w:right="851" w:bottom="680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119A" w14:textId="77777777" w:rsidR="00734AB7" w:rsidRDefault="00734AB7">
      <w:r>
        <w:separator/>
      </w:r>
    </w:p>
  </w:endnote>
  <w:endnote w:type="continuationSeparator" w:id="0">
    <w:p w14:paraId="72DC3B34" w14:textId="77777777" w:rsidR="00734AB7" w:rsidRDefault="0073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37E3" w14:textId="1F29DEDD" w:rsidR="00465E28" w:rsidRPr="0080159A" w:rsidRDefault="00874F0C">
    <w:pPr>
      <w:pStyle w:val="Fuzeile"/>
      <w:rPr>
        <w:rFonts w:asciiTheme="minorHAnsi" w:hAnsiTheme="minorHAnsi" w:cstheme="minorHAnsi"/>
        <w:sz w:val="16"/>
        <w:szCs w:val="16"/>
      </w:rPr>
    </w:pPr>
    <w:r w:rsidRPr="0080159A">
      <w:rPr>
        <w:rFonts w:asciiTheme="minorHAnsi" w:hAnsiTheme="minorHAnsi" w:cstheme="minorHAnsi"/>
        <w:sz w:val="16"/>
        <w:szCs w:val="16"/>
      </w:rPr>
      <w:fldChar w:fldCharType="begin"/>
    </w:r>
    <w:r w:rsidRPr="0080159A">
      <w:rPr>
        <w:rFonts w:asciiTheme="minorHAnsi" w:hAnsiTheme="minorHAnsi" w:cstheme="minorHAnsi"/>
        <w:sz w:val="16"/>
        <w:szCs w:val="16"/>
      </w:rPr>
      <w:instrText xml:space="preserve"> FILENAME   \* MERGEFORMAT </w:instrText>
    </w:r>
    <w:r w:rsidRPr="0080159A">
      <w:rPr>
        <w:rFonts w:asciiTheme="minorHAnsi" w:hAnsiTheme="minorHAnsi" w:cstheme="minorHAnsi"/>
        <w:sz w:val="16"/>
        <w:szCs w:val="16"/>
      </w:rPr>
      <w:fldChar w:fldCharType="separate"/>
    </w:r>
    <w:r w:rsidR="00D56FFD">
      <w:rPr>
        <w:rFonts w:asciiTheme="minorHAnsi" w:hAnsiTheme="minorHAnsi" w:cstheme="minorHAnsi"/>
        <w:noProof/>
        <w:sz w:val="16"/>
        <w:szCs w:val="16"/>
      </w:rPr>
      <w:t>kss_beurlaubung.docx</w:t>
    </w:r>
    <w:r w:rsidRPr="0080159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C341" w14:textId="77777777" w:rsidR="00734AB7" w:rsidRDefault="00734AB7">
      <w:r>
        <w:separator/>
      </w:r>
    </w:p>
  </w:footnote>
  <w:footnote w:type="continuationSeparator" w:id="0">
    <w:p w14:paraId="28AB5FAC" w14:textId="77777777" w:rsidR="00734AB7" w:rsidRDefault="0073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4634" w14:textId="7DD79015" w:rsidR="000A54D4" w:rsidRDefault="000A54D4" w:rsidP="000A54D4">
    <w:pPr>
      <w:pStyle w:val="Kopfzeile"/>
      <w:tabs>
        <w:tab w:val="left" w:pos="1481"/>
      </w:tabs>
      <w:jc w:val="right"/>
      <w:rPr>
        <w:rFonts w:ascii="Calibri" w:hAnsi="Calibri" w:cs="Calibri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2A52C" wp14:editId="273D8301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7F7F7F" w:themeColor="text1" w:themeTint="80"/>
        <w:sz w:val="20"/>
        <w:szCs w:val="20"/>
      </w:rPr>
      <w:t>ksseedorf.ch</w:t>
    </w:r>
  </w:p>
  <w:p w14:paraId="768C45D9" w14:textId="138F92B1" w:rsidR="00661342" w:rsidRPr="00661342" w:rsidRDefault="00661342" w:rsidP="00F80617">
    <w:pPr>
      <w:tabs>
        <w:tab w:val="right" w:pos="9923"/>
      </w:tabs>
      <w:jc w:val="right"/>
      <w:rPr>
        <w:rFonts w:ascii="Arial Narrow" w:hAnsi="Arial Narrow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FFC"/>
    <w:multiLevelType w:val="hybridMultilevel"/>
    <w:tmpl w:val="50589656"/>
    <w:lvl w:ilvl="0" w:tplc="2C4255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aKoNJilc6GctA6TTAw9RnRB7dGPrsDEfFQ1gvSiBdgCp7wbxmdmk+kOP7WD6adQGaY22KbfcqQzqF3H2W/INQ==" w:salt="TyW1wBK11BYOm5E1rfUUH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C1"/>
    <w:rsid w:val="00015764"/>
    <w:rsid w:val="000324C7"/>
    <w:rsid w:val="00042FDA"/>
    <w:rsid w:val="0004708A"/>
    <w:rsid w:val="00047C40"/>
    <w:rsid w:val="00051199"/>
    <w:rsid w:val="000574D6"/>
    <w:rsid w:val="00062C69"/>
    <w:rsid w:val="00062CB4"/>
    <w:rsid w:val="00066842"/>
    <w:rsid w:val="00071F5C"/>
    <w:rsid w:val="00091F76"/>
    <w:rsid w:val="00094D46"/>
    <w:rsid w:val="000A3B54"/>
    <w:rsid w:val="000A3DA9"/>
    <w:rsid w:val="000A49EB"/>
    <w:rsid w:val="000A54D4"/>
    <w:rsid w:val="000E7C38"/>
    <w:rsid w:val="001168E8"/>
    <w:rsid w:val="00134DC3"/>
    <w:rsid w:val="00154F17"/>
    <w:rsid w:val="00161DD3"/>
    <w:rsid w:val="00175585"/>
    <w:rsid w:val="00191040"/>
    <w:rsid w:val="00191B7F"/>
    <w:rsid w:val="00193691"/>
    <w:rsid w:val="00196C98"/>
    <w:rsid w:val="001A14EA"/>
    <w:rsid w:val="001A5345"/>
    <w:rsid w:val="001C0186"/>
    <w:rsid w:val="001C4790"/>
    <w:rsid w:val="001C7430"/>
    <w:rsid w:val="00207ACA"/>
    <w:rsid w:val="00210925"/>
    <w:rsid w:val="00227123"/>
    <w:rsid w:val="00245446"/>
    <w:rsid w:val="00260B25"/>
    <w:rsid w:val="00274838"/>
    <w:rsid w:val="00296F9A"/>
    <w:rsid w:val="00297C64"/>
    <w:rsid w:val="002A5B64"/>
    <w:rsid w:val="002A7F6E"/>
    <w:rsid w:val="002B6BA3"/>
    <w:rsid w:val="002D3E9B"/>
    <w:rsid w:val="002E3342"/>
    <w:rsid w:val="002E4E2B"/>
    <w:rsid w:val="00302089"/>
    <w:rsid w:val="0030326E"/>
    <w:rsid w:val="00314E6B"/>
    <w:rsid w:val="0031775D"/>
    <w:rsid w:val="00321718"/>
    <w:rsid w:val="0035139D"/>
    <w:rsid w:val="00354206"/>
    <w:rsid w:val="00355CAA"/>
    <w:rsid w:val="003A3A0C"/>
    <w:rsid w:val="003C033A"/>
    <w:rsid w:val="003D4BCE"/>
    <w:rsid w:val="003D4EBA"/>
    <w:rsid w:val="003F4CD7"/>
    <w:rsid w:val="004165E2"/>
    <w:rsid w:val="00420776"/>
    <w:rsid w:val="004302FC"/>
    <w:rsid w:val="00440B31"/>
    <w:rsid w:val="00465E28"/>
    <w:rsid w:val="00481CA6"/>
    <w:rsid w:val="00485D1E"/>
    <w:rsid w:val="004913FA"/>
    <w:rsid w:val="004A05AD"/>
    <w:rsid w:val="004B5968"/>
    <w:rsid w:val="004C2B6E"/>
    <w:rsid w:val="004D225B"/>
    <w:rsid w:val="004F5241"/>
    <w:rsid w:val="004F7161"/>
    <w:rsid w:val="004F7F59"/>
    <w:rsid w:val="00516C60"/>
    <w:rsid w:val="00520DB3"/>
    <w:rsid w:val="00527F63"/>
    <w:rsid w:val="00530F21"/>
    <w:rsid w:val="0053367B"/>
    <w:rsid w:val="00540CFC"/>
    <w:rsid w:val="005551CB"/>
    <w:rsid w:val="00594A8C"/>
    <w:rsid w:val="005A71C5"/>
    <w:rsid w:val="005B36BF"/>
    <w:rsid w:val="005D62E4"/>
    <w:rsid w:val="005F4E78"/>
    <w:rsid w:val="005F5F9F"/>
    <w:rsid w:val="00605D26"/>
    <w:rsid w:val="00607AC1"/>
    <w:rsid w:val="006149E5"/>
    <w:rsid w:val="00627AA1"/>
    <w:rsid w:val="00653535"/>
    <w:rsid w:val="00661342"/>
    <w:rsid w:val="006F6EDF"/>
    <w:rsid w:val="0070565F"/>
    <w:rsid w:val="00723120"/>
    <w:rsid w:val="00732A40"/>
    <w:rsid w:val="00734AB7"/>
    <w:rsid w:val="0077286F"/>
    <w:rsid w:val="00782D74"/>
    <w:rsid w:val="0079794F"/>
    <w:rsid w:val="007B3838"/>
    <w:rsid w:val="0080159A"/>
    <w:rsid w:val="008121C5"/>
    <w:rsid w:val="00817CFA"/>
    <w:rsid w:val="00843D29"/>
    <w:rsid w:val="00846061"/>
    <w:rsid w:val="00865DCF"/>
    <w:rsid w:val="00874F0C"/>
    <w:rsid w:val="008847F5"/>
    <w:rsid w:val="008A076D"/>
    <w:rsid w:val="008C495D"/>
    <w:rsid w:val="008E4C0B"/>
    <w:rsid w:val="0090424F"/>
    <w:rsid w:val="009349ED"/>
    <w:rsid w:val="00937ABD"/>
    <w:rsid w:val="00955D4F"/>
    <w:rsid w:val="00963459"/>
    <w:rsid w:val="009B22DD"/>
    <w:rsid w:val="009B2E3B"/>
    <w:rsid w:val="009D50B1"/>
    <w:rsid w:val="009E0C01"/>
    <w:rsid w:val="009E31D3"/>
    <w:rsid w:val="00A343E7"/>
    <w:rsid w:val="00A37D17"/>
    <w:rsid w:val="00A52780"/>
    <w:rsid w:val="00A812EB"/>
    <w:rsid w:val="00AA3E71"/>
    <w:rsid w:val="00AD1B2A"/>
    <w:rsid w:val="00AD2905"/>
    <w:rsid w:val="00AD4776"/>
    <w:rsid w:val="00AD743B"/>
    <w:rsid w:val="00B15114"/>
    <w:rsid w:val="00B621B9"/>
    <w:rsid w:val="00B8479F"/>
    <w:rsid w:val="00B9449D"/>
    <w:rsid w:val="00B9727C"/>
    <w:rsid w:val="00BA3AC7"/>
    <w:rsid w:val="00BA3C22"/>
    <w:rsid w:val="00BC4922"/>
    <w:rsid w:val="00C20028"/>
    <w:rsid w:val="00C21E1E"/>
    <w:rsid w:val="00C4496B"/>
    <w:rsid w:val="00C7079B"/>
    <w:rsid w:val="00C72798"/>
    <w:rsid w:val="00C903DC"/>
    <w:rsid w:val="00C93EA0"/>
    <w:rsid w:val="00CA348A"/>
    <w:rsid w:val="00CC4C65"/>
    <w:rsid w:val="00CD4B66"/>
    <w:rsid w:val="00CD4C6A"/>
    <w:rsid w:val="00CE686E"/>
    <w:rsid w:val="00D024AB"/>
    <w:rsid w:val="00D060F6"/>
    <w:rsid w:val="00D1388E"/>
    <w:rsid w:val="00D16378"/>
    <w:rsid w:val="00D36CD8"/>
    <w:rsid w:val="00D44C5B"/>
    <w:rsid w:val="00D511A9"/>
    <w:rsid w:val="00D56FFD"/>
    <w:rsid w:val="00D7114D"/>
    <w:rsid w:val="00DC50DC"/>
    <w:rsid w:val="00DF3AFE"/>
    <w:rsid w:val="00DF5258"/>
    <w:rsid w:val="00E058EB"/>
    <w:rsid w:val="00E14B0F"/>
    <w:rsid w:val="00E23F51"/>
    <w:rsid w:val="00E3006D"/>
    <w:rsid w:val="00E33975"/>
    <w:rsid w:val="00E37663"/>
    <w:rsid w:val="00E41C0A"/>
    <w:rsid w:val="00EA5305"/>
    <w:rsid w:val="00EB190F"/>
    <w:rsid w:val="00EC0CE7"/>
    <w:rsid w:val="00ED088B"/>
    <w:rsid w:val="00EE48B0"/>
    <w:rsid w:val="00EF142A"/>
    <w:rsid w:val="00EF3708"/>
    <w:rsid w:val="00F60EEC"/>
    <w:rsid w:val="00F80617"/>
    <w:rsid w:val="00F92951"/>
    <w:rsid w:val="00FA4D61"/>
    <w:rsid w:val="00FB6CB9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B09158"/>
  <w15:docId w15:val="{1086E47A-E012-4B6F-B9F3-8D68F01A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3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AD1B2A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D1B2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AD1B2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A54D4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B2E3B"/>
    <w:rPr>
      <w:color w:val="666666"/>
    </w:rPr>
  </w:style>
  <w:style w:type="paragraph" w:styleId="Listenabsatz">
    <w:name w:val="List Paragraph"/>
    <w:basedOn w:val="Standard"/>
    <w:uiPriority w:val="34"/>
    <w:qFormat/>
    <w:rsid w:val="0079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Q7WRMNIJ\Brief%20Vorlage%20Barbar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84CB69BD2B4C40B7E9B3C80BE3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94DDE-8F21-42CA-9B7C-FAF3CDF54A30}"/>
      </w:docPartPr>
      <w:docPartBody>
        <w:p w:rsidR="00081541" w:rsidRDefault="00E927FB" w:rsidP="00E927FB">
          <w:pPr>
            <w:pStyle w:val="9584CB69BD2B4C40B7E9B3C80BE338651"/>
          </w:pPr>
          <w:r>
            <w:rPr>
              <w:rFonts w:asciiTheme="minorHAnsi" w:hAnsiTheme="minorHAnsi" w:cstheme="minorHAnsi"/>
            </w:rPr>
            <w:t>______________________________________________________________________</w:t>
          </w:r>
        </w:p>
      </w:docPartBody>
    </w:docPart>
    <w:docPart>
      <w:docPartPr>
        <w:name w:val="5C8E1B92B6FA4E0E84DB64DDD4E1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08C3E-EB6C-491C-B529-A4F4BEC5C1F7}"/>
      </w:docPartPr>
      <w:docPartBody>
        <w:p w:rsidR="00081541" w:rsidRDefault="00E927FB" w:rsidP="00E927FB">
          <w:pPr>
            <w:pStyle w:val="5C8E1B92B6FA4E0E84DB64DDD4E1EE771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ACCB502B1F434496AAA62B866090A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E43DD-3FA1-4CC9-9333-CF1D1D56E343}"/>
      </w:docPartPr>
      <w:docPartBody>
        <w:p w:rsidR="00081541" w:rsidRDefault="00E927FB" w:rsidP="00E927FB">
          <w:pPr>
            <w:pStyle w:val="ACCB502B1F434496AAA62B866090A4631"/>
          </w:pPr>
          <w:r>
            <w:rPr>
              <w:rFonts w:asciiTheme="minorHAnsi" w:hAnsiTheme="minorHAnsi" w:cstheme="minorHAnsi"/>
            </w:rPr>
            <w:t>______</w:t>
          </w:r>
        </w:p>
      </w:docPartBody>
    </w:docPart>
    <w:docPart>
      <w:docPartPr>
        <w:name w:val="7E7E5305E7E343D79AE3D28E3D56A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E9B14-3F9F-45C9-B549-74E51BCE3623}"/>
      </w:docPartPr>
      <w:docPartBody>
        <w:p w:rsidR="00081541" w:rsidRDefault="00E927FB" w:rsidP="00E927FB">
          <w:pPr>
            <w:pStyle w:val="7E7E5305E7E343D79AE3D28E3D56A66A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A1C591B455FA4E9D9583BE5A7B40A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D9AE3-F97A-4297-8803-71450CC795F3}"/>
      </w:docPartPr>
      <w:docPartBody>
        <w:p w:rsidR="00081541" w:rsidRDefault="00E927FB" w:rsidP="00E927FB">
          <w:pPr>
            <w:pStyle w:val="A1C591B455FA4E9D9583BE5A7B40A94C1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CA7FCD72E2B94ECB8D5DBDD74CE15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B900C-0220-4EAB-86ED-F8536821E390}"/>
      </w:docPartPr>
      <w:docPartBody>
        <w:p w:rsidR="00081541" w:rsidRDefault="00E927FB" w:rsidP="00E927FB">
          <w:pPr>
            <w:pStyle w:val="CA7FCD72E2B94ECB8D5DBDD74CE1534D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5D38D58A5507432096AC02A8F32CB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62721-12A1-47CF-A0A8-CF8B27D79B7D}"/>
      </w:docPartPr>
      <w:docPartBody>
        <w:p w:rsidR="00E927FB" w:rsidRDefault="00E927FB" w:rsidP="00E927FB">
          <w:pPr>
            <w:pStyle w:val="5D38D58A5507432096AC02A8F32CBB621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BC2B4D834A564AF5B5B7D5DF25992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56290-6B0E-4218-B475-E6C5F1225A98}"/>
      </w:docPartPr>
      <w:docPartBody>
        <w:p w:rsidR="00E927FB" w:rsidRDefault="00E927FB" w:rsidP="00E927FB">
          <w:pPr>
            <w:pStyle w:val="BC2B4D834A564AF5B5B7D5DF259929B01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642E379822B54DB0B6F7E10E0BDE6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F30F7-6586-4017-B2B8-8230C8259DC0}"/>
      </w:docPartPr>
      <w:docPartBody>
        <w:p w:rsidR="00E927FB" w:rsidRDefault="00E927FB" w:rsidP="00E927FB">
          <w:pPr>
            <w:pStyle w:val="642E379822B54DB0B6F7E10E0BDE68D51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11CBF547F881455C8C9CB69FBE4AE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D6762-2C90-4615-A0D0-F0BDEF5FF9EB}"/>
      </w:docPartPr>
      <w:docPartBody>
        <w:p w:rsidR="00E927FB" w:rsidRDefault="00E927FB" w:rsidP="00E927FB">
          <w:pPr>
            <w:pStyle w:val="11CBF547F881455C8C9CB69FBE4AE2241"/>
          </w:pPr>
          <w:r>
            <w:rPr>
              <w:rFonts w:asciiTheme="minorHAnsi" w:hAnsiTheme="minorHAnsi" w:cstheme="minorHAnsi"/>
            </w:rPr>
            <w:t>_____</w:t>
          </w:r>
        </w:p>
      </w:docPartBody>
    </w:docPart>
    <w:docPart>
      <w:docPartPr>
        <w:name w:val="DDF2CEA4ED0A4B3AAC45A67C93037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1D4F9-DE07-4D19-AF93-8ECEFAAF01C2}"/>
      </w:docPartPr>
      <w:docPartBody>
        <w:p w:rsidR="00E927FB" w:rsidRDefault="00E927FB" w:rsidP="00E927FB">
          <w:pPr>
            <w:pStyle w:val="DDF2CEA4ED0A4B3AAC45A67C930379AE1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1889FCE2DF954014AF1C8A7ED17A7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D7276-E413-409B-8B18-051C62BB29E8}"/>
      </w:docPartPr>
      <w:docPartBody>
        <w:p w:rsidR="00E927FB" w:rsidRDefault="00E927FB" w:rsidP="00E927FB">
          <w:pPr>
            <w:pStyle w:val="1889FCE2DF954014AF1C8A7ED17A7209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CCCA75FAFF234F3792F59DAB0D9B1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D4F6D-EBA5-4005-B23F-5628068B8A0D}"/>
      </w:docPartPr>
      <w:docPartBody>
        <w:p w:rsidR="00E927FB" w:rsidRDefault="00E927FB" w:rsidP="00E927FB">
          <w:pPr>
            <w:pStyle w:val="CCCA75FAFF234F3792F59DAB0D9B19251"/>
          </w:pPr>
          <w:r>
            <w:rPr>
              <w:rFonts w:asciiTheme="minorHAnsi" w:hAnsiTheme="minorHAnsi" w:cstheme="minorHAnsi"/>
            </w:rPr>
            <w:t>______</w:t>
          </w:r>
        </w:p>
      </w:docPartBody>
    </w:docPart>
    <w:docPart>
      <w:docPartPr>
        <w:name w:val="D5F1488EC1ED4E7DADF820A87C748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45D8B-FC13-4FFD-9011-57DC1A29056D}"/>
      </w:docPartPr>
      <w:docPartBody>
        <w:p w:rsidR="00E927FB" w:rsidRDefault="00E927FB" w:rsidP="00E927FB">
          <w:pPr>
            <w:pStyle w:val="D5F1488EC1ED4E7DADF820A87C7489E11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41"/>
    <w:rsid w:val="00081541"/>
    <w:rsid w:val="00091F76"/>
    <w:rsid w:val="000C3B61"/>
    <w:rsid w:val="00154D91"/>
    <w:rsid w:val="00191040"/>
    <w:rsid w:val="00210C3D"/>
    <w:rsid w:val="00274838"/>
    <w:rsid w:val="00605D26"/>
    <w:rsid w:val="00627AA1"/>
    <w:rsid w:val="007F71D0"/>
    <w:rsid w:val="009070C2"/>
    <w:rsid w:val="009C6741"/>
    <w:rsid w:val="009E31D3"/>
    <w:rsid w:val="00A52780"/>
    <w:rsid w:val="00B53BDE"/>
    <w:rsid w:val="00BC3651"/>
    <w:rsid w:val="00CA27C7"/>
    <w:rsid w:val="00D1388E"/>
    <w:rsid w:val="00D95CC5"/>
    <w:rsid w:val="00DF5258"/>
    <w:rsid w:val="00E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27FB"/>
    <w:rPr>
      <w:color w:val="666666"/>
    </w:rPr>
  </w:style>
  <w:style w:type="paragraph" w:customStyle="1" w:styleId="BC2B4D834A564AF5B5B7D5DF259929B01">
    <w:name w:val="BC2B4D834A564AF5B5B7D5DF259929B0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642E379822B54DB0B6F7E10E0BDE68D51">
    <w:name w:val="642E379822B54DB0B6F7E10E0BDE68D5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1CBF547F881455C8C9CB69FBE4AE2241">
    <w:name w:val="11CBF547F881455C8C9CB69FBE4AE224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9584CB69BD2B4C40B7E9B3C80BE338651">
    <w:name w:val="9584CB69BD2B4C40B7E9B3C80BE33865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C8E1B92B6FA4E0E84DB64DDD4E1EE771">
    <w:name w:val="5C8E1B92B6FA4E0E84DB64DDD4E1EE77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1C591B455FA4E9D9583BE5A7B40A94C1">
    <w:name w:val="A1C591B455FA4E9D9583BE5A7B40A94C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CCB502B1F434496AAA62B866090A4631">
    <w:name w:val="ACCB502B1F434496AAA62B866090A463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D38D58A5507432096AC02A8F32CBB621">
    <w:name w:val="5D38D58A5507432096AC02A8F32CBB62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DDF2CEA4ED0A4B3AAC45A67C930379AE1">
    <w:name w:val="DDF2CEA4ED0A4B3AAC45A67C930379AE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889FCE2DF954014AF1C8A7ED17A72091">
    <w:name w:val="1889FCE2DF954014AF1C8A7ED17A7209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CCA75FAFF234F3792F59DAB0D9B19251">
    <w:name w:val="CCCA75FAFF234F3792F59DAB0D9B1925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D5F1488EC1ED4E7DADF820A87C7489E11">
    <w:name w:val="D5F1488EC1ED4E7DADF820A87C7489E1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7E7E5305E7E343D79AE3D28E3D56A66A1">
    <w:name w:val="7E7E5305E7E343D79AE3D28E3D56A66A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A7FCD72E2B94ECB8D5DBDD74CE1534D1">
    <w:name w:val="CA7FCD72E2B94ECB8D5DBDD74CE1534D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8C8A9-4808-4542-B16C-B1A65E101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C985B-1A53-4868-9BD7-EA20A63A3906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ca8a80e-d77f-4123-82fe-cf31bccaf3e6"/>
  </ds:schemaRefs>
</ds:datastoreItem>
</file>

<file path=customXml/itemProps3.xml><?xml version="1.0" encoding="utf-8"?>
<ds:datastoreItem xmlns:ds="http://schemas.openxmlformats.org/officeDocument/2006/customXml" ds:itemID="{E95A50EA-0889-4216-AA66-9B97C2474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a80e-d77f-4123-82fe-cf31bccaf3e6"/>
    <ds:schemaRef ds:uri="d2b274cb-0893-4412-9028-21b6e6de5794"/>
    <ds:schemaRef ds:uri="4f4d2ebd-46f2-434f-af19-ab242e3b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6AA45-B60E-411E-9053-50F13AEA2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Vorlage Barbara.dot</Template>
  <TotalTime>0</TotalTime>
  <Pages>1</Pages>
  <Words>160</Words>
  <Characters>1931</Characters>
  <Application>Microsoft Office Word</Application>
  <DocSecurity>0</DocSecurity>
  <Lines>53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Kreisschule Seedorf</dc:creator>
  <cp:lastModifiedBy>Scheuteri Tobias</cp:lastModifiedBy>
  <cp:revision>35</cp:revision>
  <cp:lastPrinted>2026-02-16T06:30:00Z</cp:lastPrinted>
  <dcterms:created xsi:type="dcterms:W3CDTF">2026-02-16T06:31:00Z</dcterms:created>
  <dcterms:modified xsi:type="dcterms:W3CDTF">2026-03-26T10:16:00Z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